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FF611" w14:textId="5975F3A3" w:rsidR="00FC5633" w:rsidRPr="000270CF" w:rsidRDefault="00216282" w:rsidP="000270CF">
      <w:pPr>
        <w:pStyle w:val="Title"/>
        <w:rPr>
          <w:rFonts w:ascii="Arial" w:hAnsi="Arial" w:cs="Arial"/>
          <w:color w:val="auto"/>
          <w:sz w:val="48"/>
          <w:szCs w:val="48"/>
          <w:lang w:val="da-DK" w:eastAsia="en-US"/>
        </w:rPr>
      </w:pPr>
      <w:r w:rsidRPr="000270CF">
        <w:rPr>
          <w:rFonts w:ascii="Arial" w:hAnsi="Arial" w:cs="Arial"/>
          <w:color w:val="auto"/>
          <w:sz w:val="48"/>
          <w:szCs w:val="48"/>
          <w:lang w:val="da-DK" w:eastAsia="en-US"/>
        </w:rPr>
        <w:t>Skabelon til opfølgningsaftaler</w:t>
      </w:r>
      <w:r w:rsidR="00B43D15" w:rsidRPr="000270CF">
        <w:rPr>
          <w:rFonts w:ascii="Arial" w:hAnsi="Arial" w:cs="Arial"/>
          <w:color w:val="auto"/>
          <w:sz w:val="48"/>
          <w:szCs w:val="48"/>
          <w:lang w:val="da-DK" w:eastAsia="en-US"/>
        </w:rPr>
        <w:t xml:space="preserve"> på tværfagligt samarbejde</w:t>
      </w:r>
    </w:p>
    <w:p w14:paraId="7634C263" w14:textId="77777777" w:rsidR="006F04B8" w:rsidRPr="000433ED" w:rsidRDefault="006F04B8" w:rsidP="00775662">
      <w:pPr>
        <w:rPr>
          <w:rFonts w:ascii="Arial" w:hAnsi="Arial" w:cs="Arial"/>
          <w:sz w:val="22"/>
          <w:szCs w:val="22"/>
          <w:lang w:val="da-DK" w:eastAsia="en-US"/>
        </w:rPr>
      </w:pPr>
    </w:p>
    <w:p w14:paraId="65D251E2" w14:textId="6AF3DEF9" w:rsidR="00216282" w:rsidRPr="00C749BC" w:rsidRDefault="00216282" w:rsidP="00216282">
      <w:pPr>
        <w:rPr>
          <w:rFonts w:ascii="Arial" w:eastAsia="Times New Roman" w:hAnsi="Arial" w:cs="Arial"/>
          <w:sz w:val="22"/>
          <w:szCs w:val="22"/>
          <w:lang w:val="da-DK" w:eastAsia="da-DK"/>
        </w:rPr>
      </w:pPr>
      <w:r w:rsidRPr="00C749BC">
        <w:rPr>
          <w:rFonts w:ascii="Arial" w:eastAsia="Times New Roman" w:hAnsi="Arial" w:cs="Arial"/>
          <w:sz w:val="22"/>
          <w:szCs w:val="22"/>
          <w:lang w:val="da-DK" w:eastAsia="da-DK"/>
        </w:rPr>
        <w:t>Opfølgning på tværfagligt samarbejde ift.et barn eller ung med særlige behov</w:t>
      </w:r>
      <w:r w:rsidR="000270CF">
        <w:rPr>
          <w:rFonts w:ascii="Arial" w:eastAsia="Times New Roman" w:hAnsi="Arial" w:cs="Arial"/>
          <w:sz w:val="22"/>
          <w:szCs w:val="22"/>
          <w:lang w:val="da-DK" w:eastAsia="da-DK"/>
        </w:rPr>
        <w:t>.</w:t>
      </w:r>
    </w:p>
    <w:p w14:paraId="509C41F0" w14:textId="262CA94B" w:rsidR="00216282" w:rsidRPr="003755B1" w:rsidRDefault="0082231E" w:rsidP="00682A84">
      <w:pPr>
        <w:spacing w:after="0"/>
        <w:rPr>
          <w:rFonts w:ascii="Arial" w:hAnsi="Arial" w:cs="Arial"/>
          <w:b/>
          <w:lang w:val="da-DK"/>
        </w:rPr>
      </w:pPr>
      <w:r w:rsidRPr="003755B1">
        <w:rPr>
          <w:rFonts w:ascii="Arial" w:eastAsia="Times New Roman" w:hAnsi="Arial" w:cs="Arial"/>
          <w:b/>
          <w:lang w:val="da-DK" w:eastAsia="da-DK"/>
        </w:rPr>
        <w:t>Skema</w:t>
      </w:r>
      <w:r w:rsidR="007313B9">
        <w:rPr>
          <w:rFonts w:ascii="Arial" w:eastAsia="Times New Roman" w:hAnsi="Arial" w:cs="Arial"/>
          <w:b/>
          <w:lang w:val="da-DK" w:eastAsia="da-DK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eskrivelse af bekymring"/>
        <w:tblDescription w:val="Beskrivelse af bekymring for et barn og den indsats, der iværksættes der, hvor bekymringen er opstået"/>
      </w:tblPr>
      <w:tblGrid>
        <w:gridCol w:w="3964"/>
        <w:gridCol w:w="4864"/>
      </w:tblGrid>
      <w:tr w:rsidR="00216282" w:rsidRPr="00344B51" w14:paraId="21167AC8" w14:textId="77777777" w:rsidTr="00315A58">
        <w:trPr>
          <w:tblHeader/>
        </w:trPr>
        <w:tc>
          <w:tcPr>
            <w:tcW w:w="8828" w:type="dxa"/>
            <w:gridSpan w:val="2"/>
          </w:tcPr>
          <w:p w14:paraId="159A712D" w14:textId="1D1A2D4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749BC">
              <w:rPr>
                <w:rFonts w:ascii="Arial" w:hAnsi="Arial" w:cs="Arial"/>
                <w:b/>
                <w:bCs/>
                <w:color w:val="000000" w:themeColor="text1"/>
              </w:rPr>
              <w:t>Beskrivelse af bekymring for et barn og den indsats, der iværksættes der, hvor bekymringen er opstået</w:t>
            </w:r>
            <w:r w:rsidR="000270CF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  <w:p w14:paraId="60F48EC8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16282" w:rsidRPr="00C749BC" w14:paraId="305ADD4A" w14:textId="77777777" w:rsidTr="00EF6236">
        <w:tc>
          <w:tcPr>
            <w:tcW w:w="3964" w:type="dxa"/>
          </w:tcPr>
          <w:p w14:paraId="76710240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Hvornår opstod bekymringen?</w:t>
            </w:r>
          </w:p>
          <w:p w14:paraId="687048E9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864" w:type="dxa"/>
          </w:tcPr>
          <w:p w14:paraId="36A9EFA2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16282" w:rsidRPr="00C749BC" w14:paraId="6C172231" w14:textId="77777777" w:rsidTr="00EF6236">
        <w:tc>
          <w:tcPr>
            <w:tcW w:w="3964" w:type="dxa"/>
          </w:tcPr>
          <w:p w14:paraId="28E825A5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Hvorfor opstod bekymringen?</w:t>
            </w:r>
          </w:p>
          <w:p w14:paraId="6CF8E289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iCs/>
                <w:color w:val="000000"/>
              </w:rPr>
            </w:pPr>
            <w:r w:rsidRPr="00C749BC">
              <w:rPr>
                <w:rFonts w:ascii="Arial" w:hAnsi="Arial" w:cs="Arial"/>
                <w:iCs/>
                <w:color w:val="000000"/>
              </w:rPr>
              <w:t>Brug eventuelt redskaberne:</w:t>
            </w:r>
          </w:p>
          <w:p w14:paraId="2317996F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iCs/>
                <w:color w:val="000000"/>
              </w:rPr>
            </w:pPr>
            <w:r w:rsidRPr="00C749BC">
              <w:rPr>
                <w:rFonts w:ascii="Arial" w:hAnsi="Arial" w:cs="Arial"/>
                <w:iCs/>
                <w:color w:val="000000"/>
              </w:rPr>
              <w:t>Børnelinealen el.lign.</w:t>
            </w:r>
          </w:p>
          <w:p w14:paraId="5B65EDF2" w14:textId="52B35A93" w:rsidR="00216282" w:rsidRPr="00C749BC" w:rsidRDefault="0095177F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O</w:t>
            </w:r>
            <w:r w:rsidR="00216282" w:rsidRPr="00C749BC">
              <w:rPr>
                <w:rFonts w:ascii="Arial" w:hAnsi="Arial" w:cs="Arial"/>
                <w:iCs/>
                <w:color w:val="000000"/>
              </w:rPr>
              <w:t>bservationsskema.</w:t>
            </w:r>
          </w:p>
          <w:p w14:paraId="706646B6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864" w:type="dxa"/>
          </w:tcPr>
          <w:p w14:paraId="1EB3A03E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16282" w:rsidRPr="00C749BC" w14:paraId="25ACB79E" w14:textId="77777777" w:rsidTr="00EF6236">
        <w:tc>
          <w:tcPr>
            <w:tcW w:w="3964" w:type="dxa"/>
          </w:tcPr>
          <w:p w14:paraId="4E87B06E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Hvem har drøftet bekymringen?</w:t>
            </w:r>
          </w:p>
          <w:p w14:paraId="468844E7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864" w:type="dxa"/>
          </w:tcPr>
          <w:p w14:paraId="449866CE" w14:textId="77777777" w:rsidR="00216282" w:rsidRPr="00C749BC" w:rsidRDefault="00216282" w:rsidP="00EF6236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16282" w:rsidRPr="00C749BC" w14:paraId="522B193B" w14:textId="77777777" w:rsidTr="00EF6236">
        <w:tc>
          <w:tcPr>
            <w:tcW w:w="3964" w:type="dxa"/>
          </w:tcPr>
          <w:p w14:paraId="6E0CE683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Vurdering af barnets situation.</w:t>
            </w:r>
          </w:p>
          <w:p w14:paraId="7FF41FAE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864" w:type="dxa"/>
          </w:tcPr>
          <w:p w14:paraId="61E96741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16282" w:rsidRPr="00344B51" w14:paraId="4AEDBB93" w14:textId="77777777" w:rsidTr="00EF6236">
        <w:tc>
          <w:tcPr>
            <w:tcW w:w="3964" w:type="dxa"/>
          </w:tcPr>
          <w:p w14:paraId="5A73C67F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Hvornår er forældrene blevet orienteret om bekymringen?</w:t>
            </w:r>
          </w:p>
          <w:p w14:paraId="2692DCB7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864" w:type="dxa"/>
          </w:tcPr>
          <w:p w14:paraId="6B2A2581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16282" w:rsidRPr="00344B51" w14:paraId="3D1A621F" w14:textId="77777777" w:rsidTr="00EF6236">
        <w:tc>
          <w:tcPr>
            <w:tcW w:w="3964" w:type="dxa"/>
          </w:tcPr>
          <w:p w14:paraId="1D41DE08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Hvornår og hvordan er forældrene blevet inddraget?</w:t>
            </w:r>
          </w:p>
          <w:p w14:paraId="02EF9467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64" w:type="dxa"/>
          </w:tcPr>
          <w:p w14:paraId="3C1CEF70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16282" w:rsidRPr="00344B51" w14:paraId="03B5F881" w14:textId="77777777" w:rsidTr="00EF6236">
        <w:tc>
          <w:tcPr>
            <w:tcW w:w="3964" w:type="dxa"/>
          </w:tcPr>
          <w:p w14:paraId="38332637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Hvad har I besluttet at gøre for barnet/</w:t>
            </w:r>
          </w:p>
          <w:p w14:paraId="1D4DD57D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familien?</w:t>
            </w:r>
          </w:p>
          <w:p w14:paraId="0461DC99" w14:textId="2BE44601" w:rsidR="00216282" w:rsidRPr="00C749BC" w:rsidRDefault="00216282" w:rsidP="00315A58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C749BC">
              <w:rPr>
                <w:rFonts w:ascii="Arial" w:hAnsi="Arial" w:cs="Arial"/>
                <w:iCs/>
                <w:color w:val="000000"/>
              </w:rPr>
              <w:t>Husk dato og ændringer i indsatsen</w:t>
            </w:r>
            <w:r w:rsidR="003840AC">
              <w:rPr>
                <w:rFonts w:ascii="Arial" w:hAnsi="Arial" w:cs="Arial"/>
                <w:iCs/>
                <w:color w:val="000000"/>
              </w:rPr>
              <w:t>.</w:t>
            </w:r>
          </w:p>
        </w:tc>
        <w:tc>
          <w:tcPr>
            <w:tcW w:w="4864" w:type="dxa"/>
          </w:tcPr>
          <w:p w14:paraId="39587C80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  <w:p w14:paraId="33F61CA7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bookmarkStart w:id="0" w:name="_GoBack"/>
            <w:bookmarkEnd w:id="0"/>
          </w:p>
        </w:tc>
      </w:tr>
      <w:tr w:rsidR="00216282" w:rsidRPr="00344B51" w14:paraId="07203D56" w14:textId="77777777" w:rsidTr="00EF6236">
        <w:tc>
          <w:tcPr>
            <w:tcW w:w="3964" w:type="dxa"/>
          </w:tcPr>
          <w:p w14:paraId="028DE824" w14:textId="7B189D00" w:rsidR="00216282" w:rsidRPr="00C749BC" w:rsidRDefault="00216282" w:rsidP="007313B9">
            <w:pPr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</w:rPr>
              <w:br w:type="page"/>
            </w:r>
            <w:r w:rsidRPr="00C749BC">
              <w:rPr>
                <w:rFonts w:ascii="Arial" w:hAnsi="Arial" w:cs="Arial"/>
                <w:color w:val="000000"/>
              </w:rPr>
              <w:t>Hvad er målet med indsatsen?</w:t>
            </w:r>
          </w:p>
          <w:p w14:paraId="7E81F30D" w14:textId="595164DA" w:rsidR="00216282" w:rsidRPr="007313B9" w:rsidRDefault="00216282" w:rsidP="007313B9">
            <w:pPr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iCs/>
                <w:color w:val="000000"/>
              </w:rPr>
            </w:pPr>
            <w:r w:rsidRPr="00C749BC">
              <w:rPr>
                <w:rFonts w:ascii="Arial" w:hAnsi="Arial" w:cs="Arial"/>
                <w:iCs/>
                <w:color w:val="000000"/>
              </w:rPr>
              <w:t>Husk dato og ændringer i målet</w:t>
            </w:r>
            <w:r w:rsidR="003840AC">
              <w:rPr>
                <w:rFonts w:ascii="Arial" w:hAnsi="Arial" w:cs="Arial"/>
                <w:iCs/>
                <w:color w:val="000000"/>
              </w:rPr>
              <w:t>.</w:t>
            </w:r>
          </w:p>
        </w:tc>
        <w:tc>
          <w:tcPr>
            <w:tcW w:w="4864" w:type="dxa"/>
          </w:tcPr>
          <w:p w14:paraId="5A56241F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  <w:p w14:paraId="35B49067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  <w:p w14:paraId="11947384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16282" w:rsidRPr="00344B51" w14:paraId="7E6E7747" w14:textId="77777777" w:rsidTr="00EF6236">
        <w:tc>
          <w:tcPr>
            <w:tcW w:w="3964" w:type="dxa"/>
          </w:tcPr>
          <w:p w14:paraId="7ADDD06C" w14:textId="77777777" w:rsidR="00216282" w:rsidRPr="00C749BC" w:rsidRDefault="00216282" w:rsidP="007313B9">
            <w:pPr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Hvornår tages barnets/familiens situation op igen?</w:t>
            </w:r>
          </w:p>
          <w:p w14:paraId="2A91CAAD" w14:textId="77777777" w:rsidR="00216282" w:rsidRPr="00C749BC" w:rsidRDefault="00216282" w:rsidP="007313B9">
            <w:pPr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864" w:type="dxa"/>
          </w:tcPr>
          <w:p w14:paraId="36192A09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16282" w:rsidRPr="00344B51" w14:paraId="61CF3E4E" w14:textId="77777777" w:rsidTr="00EF6236">
        <w:tc>
          <w:tcPr>
            <w:tcW w:w="3964" w:type="dxa"/>
          </w:tcPr>
          <w:p w14:paraId="6EE2E117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Hvem er stafetholder?</w:t>
            </w:r>
          </w:p>
          <w:p w14:paraId="10E22AC4" w14:textId="2C7E238B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iCs/>
                <w:color w:val="000000"/>
              </w:rPr>
            </w:pPr>
            <w:r w:rsidRPr="00C749BC">
              <w:rPr>
                <w:rFonts w:ascii="Arial" w:hAnsi="Arial" w:cs="Arial"/>
                <w:iCs/>
                <w:color w:val="000000"/>
              </w:rPr>
              <w:lastRenderedPageBreak/>
              <w:t>Husk dato ved ændringer</w:t>
            </w:r>
            <w:r w:rsidR="003840AC">
              <w:rPr>
                <w:rFonts w:ascii="Arial" w:hAnsi="Arial" w:cs="Arial"/>
                <w:iCs/>
                <w:color w:val="000000"/>
              </w:rPr>
              <w:t>.</w:t>
            </w:r>
          </w:p>
          <w:p w14:paraId="4F8F5AF9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864" w:type="dxa"/>
          </w:tcPr>
          <w:p w14:paraId="49A1DE05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16282" w:rsidRPr="00C749BC" w14:paraId="71F88F38" w14:textId="77777777" w:rsidTr="00EF6236">
        <w:tc>
          <w:tcPr>
            <w:tcW w:w="3964" w:type="dxa"/>
          </w:tcPr>
          <w:p w14:paraId="66962407" w14:textId="136BE00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lastRenderedPageBreak/>
              <w:t>Hvem har ”øje på” barnet</w:t>
            </w:r>
            <w:r w:rsidR="003840AC">
              <w:rPr>
                <w:rFonts w:ascii="Arial" w:hAnsi="Arial" w:cs="Arial"/>
                <w:color w:val="000000"/>
              </w:rPr>
              <w:t>?</w:t>
            </w:r>
          </w:p>
          <w:p w14:paraId="28F11DC0" w14:textId="4515D498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iCs/>
                <w:color w:val="000000"/>
              </w:rPr>
            </w:pPr>
            <w:r w:rsidRPr="00C749BC">
              <w:rPr>
                <w:rFonts w:ascii="Arial" w:hAnsi="Arial" w:cs="Arial"/>
                <w:iCs/>
                <w:color w:val="000000"/>
              </w:rPr>
              <w:t>Husk dato ved ændringer</w:t>
            </w:r>
            <w:r w:rsidR="003840AC">
              <w:rPr>
                <w:rFonts w:ascii="Arial" w:hAnsi="Arial" w:cs="Arial"/>
                <w:iCs/>
                <w:color w:val="000000"/>
              </w:rPr>
              <w:t>.</w:t>
            </w:r>
          </w:p>
          <w:p w14:paraId="450F163B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864" w:type="dxa"/>
          </w:tcPr>
          <w:p w14:paraId="6ED4BA36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</w:tbl>
    <w:p w14:paraId="679B3CDF" w14:textId="6497BC1A" w:rsidR="00216282" w:rsidRDefault="00216282" w:rsidP="00216282">
      <w:pPr>
        <w:spacing w:line="340" w:lineRule="atLeast"/>
        <w:jc w:val="both"/>
        <w:rPr>
          <w:rFonts w:ascii="Arial" w:hAnsi="Arial" w:cs="Arial"/>
          <w:b/>
          <w:bCs/>
          <w:color w:val="FFFFFF"/>
          <w:sz w:val="22"/>
          <w:szCs w:val="22"/>
          <w:lang w:val="da-DK"/>
        </w:rPr>
      </w:pPr>
    </w:p>
    <w:p w14:paraId="2C1822F7" w14:textId="72D8C265" w:rsidR="00315A58" w:rsidRDefault="00315A58" w:rsidP="00216282">
      <w:pPr>
        <w:spacing w:line="340" w:lineRule="atLeast"/>
        <w:jc w:val="both"/>
        <w:rPr>
          <w:rFonts w:ascii="Arial" w:hAnsi="Arial" w:cs="Arial"/>
          <w:b/>
          <w:bCs/>
          <w:color w:val="FFFFFF"/>
          <w:sz w:val="22"/>
          <w:szCs w:val="22"/>
          <w:lang w:val="da-DK"/>
        </w:rPr>
      </w:pPr>
    </w:p>
    <w:p w14:paraId="00A6A1B1" w14:textId="77777777" w:rsidR="00315A58" w:rsidRPr="00C749BC" w:rsidRDefault="00315A58" w:rsidP="00216282">
      <w:pPr>
        <w:spacing w:line="340" w:lineRule="atLeast"/>
        <w:jc w:val="both"/>
        <w:rPr>
          <w:rFonts w:ascii="Arial" w:hAnsi="Arial" w:cs="Arial"/>
          <w:b/>
          <w:bCs/>
          <w:color w:val="FFFFFF"/>
          <w:sz w:val="22"/>
          <w:szCs w:val="22"/>
          <w:lang w:val="da-DK"/>
        </w:rPr>
      </w:pPr>
    </w:p>
    <w:p w14:paraId="11FA4498" w14:textId="09298152" w:rsidR="00216282" w:rsidRPr="003755B1" w:rsidRDefault="00216282" w:rsidP="00216282">
      <w:pPr>
        <w:autoSpaceDE w:val="0"/>
        <w:autoSpaceDN w:val="0"/>
        <w:adjustRightInd w:val="0"/>
        <w:spacing w:after="0" w:line="340" w:lineRule="atLeast"/>
        <w:jc w:val="both"/>
        <w:rPr>
          <w:rFonts w:ascii="Arial" w:hAnsi="Arial" w:cs="Arial"/>
          <w:b/>
          <w:bCs/>
          <w:color w:val="000000" w:themeColor="text1"/>
          <w:lang w:val="da-DK"/>
        </w:rPr>
      </w:pPr>
      <w:r w:rsidRPr="003755B1">
        <w:rPr>
          <w:rFonts w:ascii="Arial" w:hAnsi="Arial" w:cs="Arial"/>
          <w:b/>
          <w:bCs/>
          <w:color w:val="000000" w:themeColor="text1"/>
          <w:lang w:val="da-DK"/>
        </w:rPr>
        <w:t>Skema 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eskrivelse af flere aktører"/>
        <w:tblDescription w:val="Beskrivelse af flere aktørers samlede indsats for barnet og familien"/>
      </w:tblPr>
      <w:tblGrid>
        <w:gridCol w:w="3928"/>
        <w:gridCol w:w="4900"/>
      </w:tblGrid>
      <w:tr w:rsidR="00216282" w:rsidRPr="00344B51" w14:paraId="420A9E4A" w14:textId="77777777" w:rsidTr="00315A58">
        <w:trPr>
          <w:tblHeader/>
        </w:trPr>
        <w:tc>
          <w:tcPr>
            <w:tcW w:w="9778" w:type="dxa"/>
            <w:gridSpan w:val="2"/>
          </w:tcPr>
          <w:p w14:paraId="4926330A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749BC">
              <w:rPr>
                <w:rFonts w:ascii="Arial" w:hAnsi="Arial" w:cs="Arial"/>
                <w:b/>
                <w:bCs/>
                <w:color w:val="000000" w:themeColor="text1"/>
              </w:rPr>
              <w:t>Beskrivelse af flere aktørers samlede indsats for barnet og familien</w:t>
            </w:r>
          </w:p>
          <w:p w14:paraId="5980ECD5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16282" w:rsidRPr="00C749BC" w14:paraId="7F081D9E" w14:textId="77777777" w:rsidTr="00B329FC">
        <w:tc>
          <w:tcPr>
            <w:tcW w:w="4219" w:type="dxa"/>
          </w:tcPr>
          <w:p w14:paraId="2C6760D7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Hvornår blev flere aktører inddraget i</w:t>
            </w:r>
          </w:p>
          <w:p w14:paraId="14FAD76C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indsatsen?</w:t>
            </w:r>
          </w:p>
          <w:p w14:paraId="7627105D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5559" w:type="dxa"/>
          </w:tcPr>
          <w:p w14:paraId="53ABC096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16282" w:rsidRPr="00C749BC" w14:paraId="53F2A68A" w14:textId="77777777" w:rsidTr="00B329FC">
        <w:tc>
          <w:tcPr>
            <w:tcW w:w="4219" w:type="dxa"/>
          </w:tcPr>
          <w:p w14:paraId="45A69B2F" w14:textId="39A54839" w:rsidR="0095177F" w:rsidRDefault="00216282" w:rsidP="00B329FC">
            <w:pPr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Er der indhentet samtykke fra forældrene?</w:t>
            </w:r>
          </w:p>
          <w:p w14:paraId="2E8A398B" w14:textId="3D1D712F" w:rsidR="00216282" w:rsidRDefault="00216282" w:rsidP="00B329FC">
            <w:pPr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Dato for samtykke</w:t>
            </w:r>
            <w:r w:rsidR="003840AC">
              <w:rPr>
                <w:rFonts w:ascii="Arial" w:hAnsi="Arial" w:cs="Arial"/>
                <w:color w:val="000000"/>
              </w:rPr>
              <w:t>.</w:t>
            </w:r>
          </w:p>
          <w:p w14:paraId="7843A237" w14:textId="07CE673C" w:rsidR="0095177F" w:rsidRPr="0095177F" w:rsidRDefault="0095177F" w:rsidP="00B329FC">
            <w:pPr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5559" w:type="dxa"/>
          </w:tcPr>
          <w:p w14:paraId="55B32080" w14:textId="163F9FE0" w:rsidR="00216282" w:rsidRPr="00C749BC" w:rsidRDefault="00216282" w:rsidP="00EF6236">
            <w:pPr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color w:val="FFFFFF"/>
              </w:rPr>
            </w:pPr>
            <w:r w:rsidRPr="00C749BC">
              <w:rPr>
                <w:rFonts w:ascii="Arial" w:hAnsi="Arial" w:cs="Arial"/>
                <w:b/>
                <w:bCs/>
                <w:color w:val="000000" w:themeColor="text1"/>
              </w:rPr>
              <w:t></w:t>
            </w:r>
            <w:r w:rsidR="00EF6236">
              <w:rPr>
                <w:rFonts w:ascii="Arial" w:hAnsi="Arial" w:cs="Arial"/>
                <w:color w:val="000000"/>
              </w:rPr>
              <w:t>Ja</w:t>
            </w:r>
            <w:r w:rsidRPr="00C749BC">
              <w:rPr>
                <w:rFonts w:ascii="Arial" w:hAnsi="Arial" w:cs="Arial"/>
                <w:color w:val="000000"/>
              </w:rPr>
              <w:t xml:space="preserve"> </w:t>
            </w:r>
            <w:r w:rsidRPr="00C749BC">
              <w:rPr>
                <w:rFonts w:ascii="Arial" w:hAnsi="Arial" w:cs="Arial"/>
                <w:b/>
                <w:bCs/>
                <w:color w:val="000000" w:themeColor="text1"/>
              </w:rPr>
              <w:t></w:t>
            </w:r>
            <w:r w:rsidRPr="00C749BC">
              <w:rPr>
                <w:rFonts w:ascii="Arial" w:hAnsi="Arial" w:cs="Arial"/>
                <w:color w:val="000000"/>
              </w:rPr>
              <w:t>Nej</w:t>
            </w:r>
          </w:p>
        </w:tc>
      </w:tr>
      <w:tr w:rsidR="00216282" w:rsidRPr="00C749BC" w14:paraId="468D2509" w14:textId="77777777" w:rsidTr="00B329FC">
        <w:tc>
          <w:tcPr>
            <w:tcW w:w="4219" w:type="dxa"/>
          </w:tcPr>
          <w:p w14:paraId="1EEBE662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Er der foretaget underretning?</w:t>
            </w:r>
          </w:p>
          <w:p w14:paraId="5AF206CE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Dato for underretning</w:t>
            </w:r>
          </w:p>
          <w:p w14:paraId="11FBF870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Er der andre indsatser i gang?</w:t>
            </w:r>
          </w:p>
          <w:p w14:paraId="0A768DDF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5559" w:type="dxa"/>
          </w:tcPr>
          <w:p w14:paraId="012D6BCC" w14:textId="00AAE414" w:rsidR="00216282" w:rsidRPr="00C749BC" w:rsidRDefault="00216282" w:rsidP="00EF6236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C749BC">
              <w:rPr>
                <w:rFonts w:ascii="Arial" w:hAnsi="Arial" w:cs="Arial"/>
                <w:b/>
                <w:bCs/>
                <w:color w:val="000000" w:themeColor="text1"/>
              </w:rPr>
              <w:t></w:t>
            </w:r>
            <w:r w:rsidR="00EF6236">
              <w:rPr>
                <w:rFonts w:ascii="Arial" w:hAnsi="Arial" w:cs="Arial"/>
                <w:color w:val="000000"/>
              </w:rPr>
              <w:t xml:space="preserve">Ja </w:t>
            </w:r>
            <w:r w:rsidRPr="00C749BC">
              <w:rPr>
                <w:rFonts w:ascii="Arial" w:hAnsi="Arial" w:cs="Arial"/>
                <w:b/>
                <w:bCs/>
                <w:color w:val="000000" w:themeColor="text1"/>
              </w:rPr>
              <w:t></w:t>
            </w:r>
            <w:r w:rsidRPr="00C749BC">
              <w:rPr>
                <w:rFonts w:ascii="Arial" w:hAnsi="Arial" w:cs="Arial"/>
                <w:color w:val="000000"/>
              </w:rPr>
              <w:t>Nej</w:t>
            </w:r>
          </w:p>
        </w:tc>
      </w:tr>
      <w:tr w:rsidR="00216282" w:rsidRPr="00C749BC" w14:paraId="44FE8DF1" w14:textId="77777777" w:rsidTr="00B329FC">
        <w:tc>
          <w:tcPr>
            <w:tcW w:w="4219" w:type="dxa"/>
          </w:tcPr>
          <w:p w14:paraId="2FD29F64" w14:textId="067D78C8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Beskrivelse af den tværfaglige indsats</w:t>
            </w:r>
            <w:r w:rsidR="003840AC">
              <w:rPr>
                <w:rFonts w:ascii="Arial" w:hAnsi="Arial" w:cs="Arial"/>
                <w:color w:val="000000"/>
              </w:rPr>
              <w:t>.</w:t>
            </w:r>
          </w:p>
          <w:p w14:paraId="3E398B75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Dato og personer ved fastlæggelse af</w:t>
            </w:r>
          </w:p>
          <w:p w14:paraId="00E1DCA6" w14:textId="715F3DD9" w:rsidR="00216282" w:rsidRPr="003602CC" w:rsidRDefault="003840AC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I</w:t>
            </w:r>
            <w:r w:rsidR="00216282" w:rsidRPr="00C749BC">
              <w:rPr>
                <w:rFonts w:ascii="Arial" w:hAnsi="Arial" w:cs="Arial"/>
                <w:color w:val="000000"/>
              </w:rPr>
              <w:t>ndsatsen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559" w:type="dxa"/>
          </w:tcPr>
          <w:p w14:paraId="25EB0A80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16282" w:rsidRPr="00344B51" w14:paraId="223C5D06" w14:textId="77777777" w:rsidTr="00B329FC">
        <w:tc>
          <w:tcPr>
            <w:tcW w:w="4219" w:type="dxa"/>
          </w:tcPr>
          <w:p w14:paraId="74982E4A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Fælles målsætning for barnet:</w:t>
            </w:r>
          </w:p>
          <w:p w14:paraId="0D34C1A0" w14:textId="0928AA6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iCs/>
                <w:color w:val="000000"/>
              </w:rPr>
            </w:pPr>
            <w:r w:rsidRPr="00C749BC">
              <w:rPr>
                <w:rFonts w:ascii="Arial" w:hAnsi="Arial" w:cs="Arial"/>
                <w:iCs/>
                <w:color w:val="000000"/>
              </w:rPr>
              <w:t>Husk dato ved ændringer</w:t>
            </w:r>
            <w:r w:rsidR="003840AC">
              <w:rPr>
                <w:rFonts w:ascii="Arial" w:hAnsi="Arial" w:cs="Arial"/>
                <w:iCs/>
                <w:color w:val="000000"/>
              </w:rPr>
              <w:t>.</w:t>
            </w:r>
          </w:p>
          <w:p w14:paraId="3BF4CA9A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5559" w:type="dxa"/>
          </w:tcPr>
          <w:p w14:paraId="46CC2F38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16282" w:rsidRPr="00C749BC" w14:paraId="00F22583" w14:textId="77777777" w:rsidTr="00B329FC">
        <w:tc>
          <w:tcPr>
            <w:tcW w:w="4219" w:type="dxa"/>
          </w:tcPr>
          <w:p w14:paraId="00C97551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Fælles målsætning for relevante familiemedlemmer:</w:t>
            </w:r>
          </w:p>
          <w:p w14:paraId="4BA65880" w14:textId="7B400829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iCs/>
                <w:color w:val="000000"/>
              </w:rPr>
            </w:pPr>
            <w:r w:rsidRPr="00C749BC">
              <w:rPr>
                <w:rFonts w:ascii="Arial" w:hAnsi="Arial" w:cs="Arial"/>
                <w:iCs/>
                <w:color w:val="000000"/>
              </w:rPr>
              <w:t>Husk dato ved ændringer</w:t>
            </w:r>
            <w:r w:rsidR="003840AC">
              <w:rPr>
                <w:rFonts w:ascii="Arial" w:hAnsi="Arial" w:cs="Arial"/>
                <w:iCs/>
                <w:color w:val="000000"/>
              </w:rPr>
              <w:t>.</w:t>
            </w:r>
          </w:p>
          <w:p w14:paraId="479E098E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color w:val="FFFFFF"/>
              </w:rPr>
            </w:pPr>
            <w:r w:rsidRPr="00C749BC"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  <w:p w14:paraId="14E176D6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5559" w:type="dxa"/>
          </w:tcPr>
          <w:p w14:paraId="366FFAB8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16282" w:rsidRPr="00344B51" w14:paraId="6B60A4C8" w14:textId="77777777" w:rsidTr="00B329FC">
        <w:tc>
          <w:tcPr>
            <w:tcW w:w="4219" w:type="dxa"/>
          </w:tcPr>
          <w:p w14:paraId="6495BCB3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lastRenderedPageBreak/>
              <w:t>Hvem er stafetholder?</w:t>
            </w:r>
          </w:p>
          <w:p w14:paraId="5F74FC03" w14:textId="23CA144C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iCs/>
                <w:color w:val="000000"/>
              </w:rPr>
            </w:pPr>
            <w:r w:rsidRPr="00C749BC">
              <w:rPr>
                <w:rFonts w:ascii="Arial" w:hAnsi="Arial" w:cs="Arial"/>
                <w:iCs/>
                <w:color w:val="000000"/>
              </w:rPr>
              <w:t>Husk dato ved ændringer</w:t>
            </w:r>
            <w:r w:rsidR="003840AC">
              <w:rPr>
                <w:rFonts w:ascii="Arial" w:hAnsi="Arial" w:cs="Arial"/>
                <w:iCs/>
                <w:color w:val="000000"/>
              </w:rPr>
              <w:t>.</w:t>
            </w:r>
          </w:p>
          <w:p w14:paraId="25F4F45B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5559" w:type="dxa"/>
          </w:tcPr>
          <w:p w14:paraId="244E5005" w14:textId="77777777" w:rsidR="00216282" w:rsidRPr="00C749BC" w:rsidRDefault="00216282" w:rsidP="00EF6236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16282" w:rsidRPr="00C749BC" w14:paraId="6C47E148" w14:textId="77777777" w:rsidTr="00B329FC">
        <w:tc>
          <w:tcPr>
            <w:tcW w:w="4219" w:type="dxa"/>
          </w:tcPr>
          <w:p w14:paraId="759E8C1B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Hvem har ”øje på” barnet?</w:t>
            </w:r>
          </w:p>
          <w:p w14:paraId="5E71E6F6" w14:textId="3917780D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iCs/>
                <w:color w:val="000000"/>
              </w:rPr>
            </w:pPr>
            <w:r w:rsidRPr="00C749BC">
              <w:rPr>
                <w:rFonts w:ascii="Arial" w:hAnsi="Arial" w:cs="Arial"/>
                <w:iCs/>
                <w:color w:val="000000"/>
              </w:rPr>
              <w:t>Husk dato ved ændringer</w:t>
            </w:r>
            <w:r w:rsidR="003840AC">
              <w:rPr>
                <w:rFonts w:ascii="Arial" w:hAnsi="Arial" w:cs="Arial"/>
                <w:iCs/>
                <w:color w:val="000000"/>
              </w:rPr>
              <w:t>.</w:t>
            </w:r>
          </w:p>
          <w:p w14:paraId="52B64EA5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5559" w:type="dxa"/>
          </w:tcPr>
          <w:p w14:paraId="36F403A2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  <w:p w14:paraId="4A3C22B6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  <w:p w14:paraId="000C7730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  <w:p w14:paraId="79452275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216282" w:rsidRPr="00344B51" w14:paraId="0D9E96E0" w14:textId="77777777" w:rsidTr="00B329FC">
        <w:tc>
          <w:tcPr>
            <w:tcW w:w="4219" w:type="dxa"/>
          </w:tcPr>
          <w:p w14:paraId="1C9A7BAC" w14:textId="016AB160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</w:rPr>
            </w:pPr>
            <w:r w:rsidRPr="00C749BC">
              <w:rPr>
                <w:rFonts w:ascii="Arial" w:hAnsi="Arial" w:cs="Arial"/>
                <w:color w:val="000000"/>
              </w:rPr>
              <w:t>Andre relevante aktører</w:t>
            </w:r>
            <w:r w:rsidR="003840AC">
              <w:rPr>
                <w:rFonts w:ascii="Arial" w:hAnsi="Arial" w:cs="Arial"/>
                <w:color w:val="000000"/>
              </w:rPr>
              <w:t>.</w:t>
            </w:r>
          </w:p>
          <w:p w14:paraId="6D873A57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iCs/>
                <w:color w:val="000000"/>
              </w:rPr>
            </w:pPr>
            <w:r w:rsidRPr="00C749BC">
              <w:rPr>
                <w:rFonts w:ascii="Arial" w:hAnsi="Arial" w:cs="Arial"/>
                <w:iCs/>
                <w:color w:val="000000"/>
              </w:rPr>
              <w:t>Indsæt relevante aktører her under.</w:t>
            </w:r>
          </w:p>
          <w:p w14:paraId="77D61908" w14:textId="77777777" w:rsidR="00216282" w:rsidRPr="00C749BC" w:rsidRDefault="00216282" w:rsidP="00B329FC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5559" w:type="dxa"/>
          </w:tcPr>
          <w:p w14:paraId="08BE7517" w14:textId="77777777" w:rsidR="00216282" w:rsidRPr="00C749BC" w:rsidRDefault="00216282" w:rsidP="00EF6236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</w:tbl>
    <w:p w14:paraId="734A63D9" w14:textId="09EFB96A" w:rsidR="00BB6705" w:rsidRPr="005D04E4" w:rsidRDefault="00BB6705" w:rsidP="00BB6705">
      <w:pPr>
        <w:rPr>
          <w:rFonts w:ascii="Arial" w:hAnsi="Arial" w:cs="Arial"/>
          <w:sz w:val="22"/>
          <w:szCs w:val="22"/>
          <w:lang w:val="da-DK"/>
        </w:rPr>
      </w:pPr>
    </w:p>
    <w:sectPr w:rsidR="00BB6705" w:rsidRPr="005D04E4" w:rsidSect="009305F6">
      <w:headerReference w:type="default" r:id="rId10"/>
      <w:footerReference w:type="default" r:id="rId11"/>
      <w:pgSz w:w="12240" w:h="15840"/>
      <w:pgMar w:top="1701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0DE72" w14:textId="77777777" w:rsidR="006F3378" w:rsidRDefault="006F3378" w:rsidP="00ED38BF">
      <w:pPr>
        <w:spacing w:after="0" w:line="240" w:lineRule="auto"/>
      </w:pPr>
      <w:r>
        <w:separator/>
      </w:r>
    </w:p>
  </w:endnote>
  <w:endnote w:type="continuationSeparator" w:id="0">
    <w:p w14:paraId="4F80CB5B" w14:textId="77777777" w:rsidR="006F3378" w:rsidRDefault="006F3378" w:rsidP="00ED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96F1E" w14:textId="6481835D" w:rsidR="0029103A" w:rsidRPr="0029103A" w:rsidRDefault="00344B51" w:rsidP="00344B51">
    <w:pPr>
      <w:tabs>
        <w:tab w:val="left" w:pos="8647"/>
      </w:tabs>
      <w:ind w:left="1560" w:firstLine="852"/>
      <w:rPr>
        <w:lang w:val="da-DK"/>
      </w:rPr>
    </w:pPr>
    <w:r w:rsidRPr="00B1380B">
      <w:rPr>
        <w:rFonts w:ascii="Arial" w:hAnsi="Arial" w:cs="Arial"/>
        <w:sz w:val="18"/>
        <w:szCs w:val="18"/>
        <w:lang w:val="da-DK"/>
      </w:rPr>
      <w:t>Faglig ledelse og styring af området børn og unge</w:t>
    </w:r>
    <w:r w:rsidRPr="00B1380B">
      <w:rPr>
        <w:rFonts w:ascii="Arial" w:hAnsi="Arial" w:cs="Arial"/>
        <w:sz w:val="18"/>
        <w:szCs w:val="18"/>
        <w:lang w:val="da-DK"/>
      </w:rPr>
      <w:tab/>
    </w:r>
    <w:r w:rsidRPr="00B1380B">
      <w:rPr>
        <w:rFonts w:ascii="Arial" w:hAnsi="Arial" w:cs="Arial"/>
        <w:sz w:val="18"/>
        <w:szCs w:val="18"/>
      </w:rPr>
      <w:fldChar w:fldCharType="begin"/>
    </w:r>
    <w:r w:rsidRPr="00B1380B">
      <w:rPr>
        <w:rFonts w:ascii="Arial" w:hAnsi="Arial" w:cs="Arial"/>
        <w:sz w:val="18"/>
        <w:szCs w:val="18"/>
        <w:lang w:val="da-DK"/>
      </w:rPr>
      <w:instrText>PAGE   \* MERGEFORMAT</w:instrText>
    </w:r>
    <w:r w:rsidRPr="00B1380B">
      <w:rPr>
        <w:rFonts w:ascii="Arial" w:hAnsi="Arial" w:cs="Arial"/>
        <w:sz w:val="18"/>
        <w:szCs w:val="18"/>
      </w:rPr>
      <w:fldChar w:fldCharType="separate"/>
    </w:r>
    <w:r w:rsidR="00EF6236">
      <w:rPr>
        <w:rFonts w:ascii="Arial" w:hAnsi="Arial" w:cs="Arial"/>
        <w:noProof/>
        <w:sz w:val="18"/>
        <w:szCs w:val="18"/>
        <w:lang w:val="da-DK"/>
      </w:rPr>
      <w:t>2</w:t>
    </w:r>
    <w:r w:rsidRPr="00B1380B">
      <w:rPr>
        <w:rFonts w:ascii="Arial" w:hAnsi="Arial" w:cs="Arial"/>
        <w:sz w:val="18"/>
        <w:szCs w:val="18"/>
        <w:lang w:val="da-DK"/>
      </w:rPr>
      <w:fldChar w:fldCharType="end"/>
    </w:r>
    <w:r>
      <w:rPr>
        <w:lang w:val="da-DK"/>
      </w:rPr>
      <w:t xml:space="preserve"> </w:t>
    </w:r>
    <w:r w:rsidR="00BE59AD">
      <w:rPr>
        <w:lang w:val="da-DK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B996B" w14:textId="77777777" w:rsidR="006F3378" w:rsidRDefault="006F3378" w:rsidP="00ED38BF">
      <w:pPr>
        <w:spacing w:after="0" w:line="240" w:lineRule="auto"/>
      </w:pPr>
      <w:r>
        <w:separator/>
      </w:r>
    </w:p>
  </w:footnote>
  <w:footnote w:type="continuationSeparator" w:id="0">
    <w:p w14:paraId="110553C5" w14:textId="77777777" w:rsidR="006F3378" w:rsidRDefault="006F3378" w:rsidP="00ED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61B3" w14:textId="77777777" w:rsidR="00D96EF4" w:rsidRDefault="00D96EF4" w:rsidP="00D96EF4">
    <w:pPr>
      <w:pStyle w:val="Header"/>
      <w:rPr>
        <w:rFonts w:ascii="Arial" w:hAnsi="Arial" w:cs="Arial"/>
        <w:sz w:val="18"/>
        <w:szCs w:val="18"/>
        <w:lang w:val="da-DK"/>
      </w:rPr>
    </w:pPr>
    <w:r>
      <w:rPr>
        <w:rFonts w:ascii="Arial" w:hAnsi="Arial" w:cs="Arial"/>
        <w:b/>
        <w:sz w:val="18"/>
        <w:szCs w:val="18"/>
        <w:lang w:val="da-DK"/>
      </w:rPr>
      <w:t>Organisering og tværfagligt samarbejde</w:t>
    </w:r>
    <w:r w:rsidRPr="00EF2220">
      <w:rPr>
        <w:rFonts w:ascii="Arial" w:hAnsi="Arial" w:cs="Arial"/>
        <w:b/>
        <w:sz w:val="18"/>
        <w:szCs w:val="18"/>
        <w:lang w:val="da-DK"/>
      </w:rPr>
      <w:t>:</w:t>
    </w:r>
    <w:r>
      <w:rPr>
        <w:rFonts w:ascii="Arial" w:hAnsi="Arial" w:cs="Arial"/>
        <w:sz w:val="18"/>
        <w:szCs w:val="18"/>
        <w:lang w:val="da-DK"/>
      </w:rPr>
      <w:t xml:space="preserve"> </w:t>
    </w:r>
  </w:p>
  <w:p w14:paraId="4933F34F" w14:textId="06D00AA3" w:rsidR="00D96EF4" w:rsidRPr="00EF2220" w:rsidRDefault="006F04B8" w:rsidP="00D96EF4">
    <w:pPr>
      <w:pStyle w:val="Header"/>
      <w:rPr>
        <w:rFonts w:ascii="Arial" w:hAnsi="Arial" w:cs="Arial"/>
        <w:sz w:val="18"/>
        <w:szCs w:val="18"/>
        <w:lang w:val="da-DK"/>
      </w:rPr>
    </w:pPr>
    <w:r>
      <w:rPr>
        <w:rFonts w:ascii="Arial" w:hAnsi="Arial" w:cs="Arial"/>
        <w:sz w:val="18"/>
        <w:szCs w:val="18"/>
        <w:lang w:val="da-DK"/>
      </w:rPr>
      <w:t>Hvordan understøttes organisering af tværfagligt samarbejde?</w:t>
    </w:r>
  </w:p>
  <w:p w14:paraId="2D83B9F2" w14:textId="06211CED" w:rsidR="00EF2220" w:rsidRPr="007313B9" w:rsidRDefault="00EF2220" w:rsidP="00D96EF4">
    <w:pPr>
      <w:pStyle w:val="Header"/>
      <w:rPr>
        <w:lang w:val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A3A"/>
    <w:multiLevelType w:val="hybridMultilevel"/>
    <w:tmpl w:val="D346C7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1EA"/>
    <w:multiLevelType w:val="hybridMultilevel"/>
    <w:tmpl w:val="41ACE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111E"/>
    <w:multiLevelType w:val="hybridMultilevel"/>
    <w:tmpl w:val="4176CC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B5E60"/>
    <w:multiLevelType w:val="hybridMultilevel"/>
    <w:tmpl w:val="96B2D5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0133B"/>
    <w:multiLevelType w:val="hybridMultilevel"/>
    <w:tmpl w:val="FE92C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32CB9"/>
    <w:multiLevelType w:val="hybridMultilevel"/>
    <w:tmpl w:val="FDE4A0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728DD"/>
    <w:multiLevelType w:val="hybridMultilevel"/>
    <w:tmpl w:val="B3E63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A5CD7"/>
    <w:multiLevelType w:val="hybridMultilevel"/>
    <w:tmpl w:val="D96A6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50DFE"/>
    <w:multiLevelType w:val="hybridMultilevel"/>
    <w:tmpl w:val="0B2845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14AC7"/>
    <w:multiLevelType w:val="multilevel"/>
    <w:tmpl w:val="15D87478"/>
    <w:lvl w:ilvl="0">
      <w:start w:val="1"/>
      <w:numFmt w:val="decimal"/>
      <w:lvlText w:val="%1."/>
      <w:lvlJc w:val="left"/>
      <w:pPr>
        <w:ind w:left="2280" w:hanging="22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22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2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25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3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4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5040"/>
      </w:pPr>
      <w:rPr>
        <w:rFonts w:hint="default"/>
      </w:rPr>
    </w:lvl>
  </w:abstractNum>
  <w:abstractNum w:abstractNumId="10" w15:restartNumberingAfterBreak="0">
    <w:nsid w:val="4A0859A0"/>
    <w:multiLevelType w:val="hybridMultilevel"/>
    <w:tmpl w:val="54C68E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029AD"/>
    <w:multiLevelType w:val="hybridMultilevel"/>
    <w:tmpl w:val="23583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B4235"/>
    <w:multiLevelType w:val="hybridMultilevel"/>
    <w:tmpl w:val="68F63B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F3E39"/>
    <w:multiLevelType w:val="hybridMultilevel"/>
    <w:tmpl w:val="8A88FA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52B31"/>
    <w:multiLevelType w:val="hybridMultilevel"/>
    <w:tmpl w:val="806E7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8009B"/>
    <w:multiLevelType w:val="hybridMultilevel"/>
    <w:tmpl w:val="F5787F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AF465D"/>
    <w:multiLevelType w:val="hybridMultilevel"/>
    <w:tmpl w:val="5DACF8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C4DC2"/>
    <w:multiLevelType w:val="hybridMultilevel"/>
    <w:tmpl w:val="B434E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B77F7"/>
    <w:multiLevelType w:val="hybridMultilevel"/>
    <w:tmpl w:val="45287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2"/>
  </w:num>
  <w:num w:numId="5">
    <w:abstractNumId w:val="13"/>
  </w:num>
  <w:num w:numId="6">
    <w:abstractNumId w:val="1"/>
  </w:num>
  <w:num w:numId="7">
    <w:abstractNumId w:val="14"/>
  </w:num>
  <w:num w:numId="8">
    <w:abstractNumId w:val="6"/>
  </w:num>
  <w:num w:numId="9">
    <w:abstractNumId w:val="5"/>
  </w:num>
  <w:num w:numId="10">
    <w:abstractNumId w:val="10"/>
  </w:num>
  <w:num w:numId="11">
    <w:abstractNumId w:val="17"/>
  </w:num>
  <w:num w:numId="12">
    <w:abstractNumId w:val="4"/>
  </w:num>
  <w:num w:numId="13">
    <w:abstractNumId w:val="3"/>
  </w:num>
  <w:num w:numId="14">
    <w:abstractNumId w:val="8"/>
  </w:num>
  <w:num w:numId="15">
    <w:abstractNumId w:val="16"/>
  </w:num>
  <w:num w:numId="16">
    <w:abstractNumId w:val="18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2"/>
    <w:rsid w:val="00016C99"/>
    <w:rsid w:val="000270CF"/>
    <w:rsid w:val="000433ED"/>
    <w:rsid w:val="00081CE7"/>
    <w:rsid w:val="000D0B76"/>
    <w:rsid w:val="000D634A"/>
    <w:rsid w:val="0010778E"/>
    <w:rsid w:val="00113CB3"/>
    <w:rsid w:val="001414CD"/>
    <w:rsid w:val="00162963"/>
    <w:rsid w:val="00173130"/>
    <w:rsid w:val="00175EB8"/>
    <w:rsid w:val="001A1482"/>
    <w:rsid w:val="001B1084"/>
    <w:rsid w:val="001E02C1"/>
    <w:rsid w:val="001E05AA"/>
    <w:rsid w:val="00216282"/>
    <w:rsid w:val="00247539"/>
    <w:rsid w:val="0029103A"/>
    <w:rsid w:val="002D1C43"/>
    <w:rsid w:val="002D7885"/>
    <w:rsid w:val="00315A58"/>
    <w:rsid w:val="00341732"/>
    <w:rsid w:val="00344B51"/>
    <w:rsid w:val="0035185C"/>
    <w:rsid w:val="003602CC"/>
    <w:rsid w:val="003734C3"/>
    <w:rsid w:val="003755B1"/>
    <w:rsid w:val="00375B86"/>
    <w:rsid w:val="003840AC"/>
    <w:rsid w:val="003A2BE8"/>
    <w:rsid w:val="003A785E"/>
    <w:rsid w:val="003D2707"/>
    <w:rsid w:val="003E1329"/>
    <w:rsid w:val="003E16DA"/>
    <w:rsid w:val="003F5E98"/>
    <w:rsid w:val="004233AA"/>
    <w:rsid w:val="00423560"/>
    <w:rsid w:val="00460599"/>
    <w:rsid w:val="004637AA"/>
    <w:rsid w:val="004662FA"/>
    <w:rsid w:val="004743CB"/>
    <w:rsid w:val="00481F14"/>
    <w:rsid w:val="004D2CDF"/>
    <w:rsid w:val="004D710F"/>
    <w:rsid w:val="004E7EBC"/>
    <w:rsid w:val="00500A9C"/>
    <w:rsid w:val="005137E8"/>
    <w:rsid w:val="00521C6C"/>
    <w:rsid w:val="00535A6E"/>
    <w:rsid w:val="005634A5"/>
    <w:rsid w:val="005B26A5"/>
    <w:rsid w:val="005C715C"/>
    <w:rsid w:val="005D04E4"/>
    <w:rsid w:val="005E2DF4"/>
    <w:rsid w:val="0061594A"/>
    <w:rsid w:val="00682A84"/>
    <w:rsid w:val="006A72E0"/>
    <w:rsid w:val="006F04B8"/>
    <w:rsid w:val="006F3378"/>
    <w:rsid w:val="00702EE7"/>
    <w:rsid w:val="00706CD3"/>
    <w:rsid w:val="007313B9"/>
    <w:rsid w:val="00744E0C"/>
    <w:rsid w:val="00775662"/>
    <w:rsid w:val="007E507F"/>
    <w:rsid w:val="0082231E"/>
    <w:rsid w:val="00835D08"/>
    <w:rsid w:val="00840E30"/>
    <w:rsid w:val="008449A8"/>
    <w:rsid w:val="00844A8A"/>
    <w:rsid w:val="00851082"/>
    <w:rsid w:val="0086423C"/>
    <w:rsid w:val="008B2C40"/>
    <w:rsid w:val="008B7E51"/>
    <w:rsid w:val="008D164E"/>
    <w:rsid w:val="008E5CF0"/>
    <w:rsid w:val="009305F6"/>
    <w:rsid w:val="0093636F"/>
    <w:rsid w:val="00945AA6"/>
    <w:rsid w:val="0095177F"/>
    <w:rsid w:val="0098344D"/>
    <w:rsid w:val="009926D9"/>
    <w:rsid w:val="009A5EE3"/>
    <w:rsid w:val="009B76AC"/>
    <w:rsid w:val="009B7F5D"/>
    <w:rsid w:val="009C1F1A"/>
    <w:rsid w:val="009C475D"/>
    <w:rsid w:val="009C7CCA"/>
    <w:rsid w:val="009E319C"/>
    <w:rsid w:val="009E49A7"/>
    <w:rsid w:val="009F4DB5"/>
    <w:rsid w:val="00A714A3"/>
    <w:rsid w:val="00A7583A"/>
    <w:rsid w:val="00AA2623"/>
    <w:rsid w:val="00AA33C3"/>
    <w:rsid w:val="00AB4812"/>
    <w:rsid w:val="00AE1D50"/>
    <w:rsid w:val="00AF573F"/>
    <w:rsid w:val="00AF69FD"/>
    <w:rsid w:val="00B43D15"/>
    <w:rsid w:val="00BB3491"/>
    <w:rsid w:val="00BB6705"/>
    <w:rsid w:val="00BE59AD"/>
    <w:rsid w:val="00BE6CD9"/>
    <w:rsid w:val="00C02441"/>
    <w:rsid w:val="00C02745"/>
    <w:rsid w:val="00C4196C"/>
    <w:rsid w:val="00C47790"/>
    <w:rsid w:val="00C655EF"/>
    <w:rsid w:val="00C749BC"/>
    <w:rsid w:val="00CA766E"/>
    <w:rsid w:val="00D041E7"/>
    <w:rsid w:val="00D1418F"/>
    <w:rsid w:val="00D726BA"/>
    <w:rsid w:val="00D93BB3"/>
    <w:rsid w:val="00D96EF4"/>
    <w:rsid w:val="00DB0863"/>
    <w:rsid w:val="00DB7A9C"/>
    <w:rsid w:val="00DD64DB"/>
    <w:rsid w:val="00DF65F3"/>
    <w:rsid w:val="00E04C71"/>
    <w:rsid w:val="00E1616B"/>
    <w:rsid w:val="00E23568"/>
    <w:rsid w:val="00E25530"/>
    <w:rsid w:val="00E32865"/>
    <w:rsid w:val="00E32F30"/>
    <w:rsid w:val="00E347ED"/>
    <w:rsid w:val="00E627CF"/>
    <w:rsid w:val="00EA6A5A"/>
    <w:rsid w:val="00EC2803"/>
    <w:rsid w:val="00ED38BF"/>
    <w:rsid w:val="00EE0049"/>
    <w:rsid w:val="00EF2220"/>
    <w:rsid w:val="00EF6236"/>
    <w:rsid w:val="00F15752"/>
    <w:rsid w:val="00F16673"/>
    <w:rsid w:val="00F60537"/>
    <w:rsid w:val="00F744D7"/>
    <w:rsid w:val="00F863F4"/>
    <w:rsid w:val="00FB2A9A"/>
    <w:rsid w:val="00FB4128"/>
    <w:rsid w:val="00FC5633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F1C59B"/>
  <w15:docId w15:val="{00CC222A-CB53-4F3D-8BF4-91A99C68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3CB"/>
  </w:style>
  <w:style w:type="paragraph" w:styleId="Heading1">
    <w:name w:val="heading 1"/>
    <w:basedOn w:val="Normal"/>
    <w:next w:val="Normal"/>
    <w:link w:val="Heading1Char"/>
    <w:uiPriority w:val="9"/>
    <w:qFormat/>
    <w:rsid w:val="004743C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3C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3C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3C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3C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3C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3C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3C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3C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43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4743CB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3C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3C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743CB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43C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3C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3C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3C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3C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3C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3C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3C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sid w:val="004743CB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4743C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743CB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4743C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743C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43C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3C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3C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4743C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743C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743CB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43CB"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3CB"/>
    <w:pPr>
      <w:outlineLvl w:val="9"/>
    </w:pPr>
  </w:style>
  <w:style w:type="paragraph" w:styleId="NoSpacing">
    <w:name w:val="No Spacing"/>
    <w:uiPriority w:val="1"/>
    <w:qFormat/>
    <w:rsid w:val="004743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43C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328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286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E328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8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38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8BF"/>
  </w:style>
  <w:style w:type="paragraph" w:styleId="Footer">
    <w:name w:val="footer"/>
    <w:basedOn w:val="Normal"/>
    <w:link w:val="FooterChar"/>
    <w:uiPriority w:val="99"/>
    <w:unhideWhenUsed/>
    <w:rsid w:val="00ED38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8BF"/>
  </w:style>
  <w:style w:type="paragraph" w:styleId="Revision">
    <w:name w:val="Revision"/>
    <w:hidden/>
    <w:uiPriority w:val="99"/>
    <w:semiHidden/>
    <w:rsid w:val="00175EB8"/>
    <w:pPr>
      <w:spacing w:after="0" w:line="240" w:lineRule="auto"/>
    </w:pPr>
  </w:style>
  <w:style w:type="paragraph" w:customStyle="1" w:styleId="Brdtekst1">
    <w:name w:val="Brødtekst1"/>
    <w:basedOn w:val="Normal"/>
    <w:qFormat/>
    <w:rsid w:val="008D164E"/>
    <w:pPr>
      <w:tabs>
        <w:tab w:val="left" w:pos="0"/>
        <w:tab w:val="left" w:pos="567"/>
        <w:tab w:val="decimal" w:pos="8902"/>
      </w:tabs>
      <w:spacing w:before="60" w:after="240" w:line="280" w:lineRule="atLeast"/>
    </w:pPr>
    <w:rPr>
      <w:rFonts w:ascii="Arial" w:eastAsia="Times New Roman" w:hAnsi="Arial" w:cs="Times New Roman"/>
      <w:lang w:val="da-DK" w:eastAsia="da-DK"/>
    </w:rPr>
  </w:style>
  <w:style w:type="paragraph" w:customStyle="1" w:styleId="Default">
    <w:name w:val="Default"/>
    <w:rsid w:val="0077566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da-DK" w:eastAsia="en-US"/>
    </w:rPr>
  </w:style>
  <w:style w:type="table" w:styleId="TableGrid">
    <w:name w:val="Table Grid"/>
    <w:basedOn w:val="TableNormal"/>
    <w:uiPriority w:val="59"/>
    <w:rsid w:val="003734C3"/>
    <w:pPr>
      <w:spacing w:after="0" w:line="240" w:lineRule="auto"/>
    </w:pPr>
    <w:rPr>
      <w:rFonts w:eastAsiaTheme="minorHAns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pedersen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07338ECD9B4EF488631CD3B1DC79F37" ma:contentTypeVersion="1" ma:contentTypeDescription="GetOrganized dokument" ma:contentTypeScope="" ma:versionID="a7e7a56dc6b2e615e672a8bc53c73cf6">
  <xsd:schema xmlns:xsd="http://www.w3.org/2001/XMLSchema" xmlns:xs="http://www.w3.org/2001/XMLSchema" xmlns:p="http://schemas.microsoft.com/office/2006/metadata/properties" xmlns:ns1="http://schemas.microsoft.com/sharepoint/v3" xmlns:ns2="93e9e668-70c8-4aab-9dd9-33d10dfe53b4" targetNamespace="http://schemas.microsoft.com/office/2006/metadata/properties" ma:root="true" ma:fieldsID="9289d2f158208bf9f7dd90101665714a" ns1:_="" ns2:_="">
    <xsd:import namespace="http://schemas.microsoft.com/sharepoint/v3"/>
    <xsd:import namespace="93e9e668-70c8-4aab-9dd9-33d10dfe53b4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668-70c8-4aab-9dd9-33d10dfe53b4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lmindeligt brev"/>
          <xsd:enumeration value="Andet dokument"/>
          <xsd:enumeration value="Borgmesterbrev"/>
          <xsd:enumeration value="Budgetvejledning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Nyhedsbrev"/>
          <xsd:enumeration value="Presseberedskab"/>
          <xsd:enumeration value="Pressemeddelelse"/>
          <xsd:enumeration value="Referat"/>
          <xsd:enumeration value="Tale"/>
          <xsd:enumeration value="Temadrøftelse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Ikon for dagsordensstatus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InstanceId xmlns="93e9e668-70c8-4aab-9dd9-33d10dfe53b4" xsi:nil="true"/>
    <CCMMeetingCaseLink xmlns="93e9e668-70c8-4aab-9dd9-33d10dfe53b4">
      <Url xsi:nil="true"/>
      <Description xsi:nil="true"/>
    </CCMMeetingCaseLink>
    <CCMAgendaDocumentStatus xmlns="93e9e668-70c8-4aab-9dd9-33d10dfe53b4" xsi:nil="true"/>
    <Dokumenttype xmlns="93e9e668-70c8-4aab-9dd9-33d10dfe53b4">Notat</Dokumenttype>
    <CCMMeetingCaseId xmlns="93e9e668-70c8-4aab-9dd9-33d10dfe53b4" xsi:nil="true"/>
    <CCMAgendaStatus xmlns="93e9e668-70c8-4aab-9dd9-33d10dfe53b4" xsi:nil="true"/>
    <AgendaStatusIcon xmlns="93e9e668-70c8-4aab-9dd9-33d10dfe53b4" xsi:nil="true"/>
    <DocumentDescription xmlns="93e9e668-70c8-4aab-9dd9-33d10dfe53b4" xsi:nil="true"/>
    <CCMAgendaItemId xmlns="93e9e668-70c8-4aab-9dd9-33d10dfe53b4" xsi:nil="true"/>
    <DocID xmlns="http://schemas.microsoft.com/sharepoint/v3">2102423</DocID>
    <LocalAttachment xmlns="http://schemas.microsoft.com/sharepoint/v3">false</LocalAttachment>
    <CaseID xmlns="http://schemas.microsoft.com/sharepoint/v3">SAG-2015-05310</CaseID>
    <CaseRecordNumber xmlns="http://schemas.microsoft.com/sharepoint/v3">0</CaseRecordNumber>
    <RegistrationDate xmlns="http://schemas.microsoft.com/sharepoint/v3" xsi:nil="true"/>
    <Related xmlns="http://schemas.microsoft.com/sharepoint/v3">false</Related>
    <Finalized xmlns="http://schemas.microsoft.com/sharepoint/v3">false</Finalized>
    <CCMSystemID xmlns="http://schemas.microsoft.com/sharepoint/v3">ca7dc1c5-fc98-48bd-8345-b1ffede9fa82</CCMSystemID>
    <CCMTemplateID xmlns="http://schemas.microsoft.com/sharepoint/v3">0</CCMTemplateID>
  </documentManagement>
</p:properties>
</file>

<file path=customXml/itemProps1.xml><?xml version="1.0" encoding="utf-8"?>
<ds:datastoreItem xmlns:ds="http://schemas.openxmlformats.org/officeDocument/2006/customXml" ds:itemID="{FC09EEA3-9F23-473A-9EEF-5EB7E7C76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C70A8-3E7C-4589-9AC3-28FB89E12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e9e668-70c8-4aab-9dd9-33d10dfe5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AF884-8D39-4CD9-8BD3-B7673CCBBF84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93e9e668-70c8-4aab-9dd9-33d10dfe53b4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(blank).dotx</Template>
  <TotalTime>10</TotalTime>
  <Pages>3</Pages>
  <Words>226</Words>
  <Characters>1353</Characters>
  <DocSecurity>0</DocSecurity>
  <Lines>84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 3 1 4 1 Skabelon til opfølgningsaftaler på tværfagligt samarbejde</vt:lpstr>
      <vt:lpstr>2 3 1 4 1 Skabelon til opfølgningsaftaler på tværfagligt samarbejde</vt:lpstr>
    </vt:vector>
  </TitlesOfParts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2015-10-21T09:05:00Z</cp:lastPrinted>
  <dcterms:created xsi:type="dcterms:W3CDTF">2015-11-12T10:14:00Z</dcterms:created>
  <dcterms:modified xsi:type="dcterms:W3CDTF">2015-11-12T13:35:00Z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  <property fmtid="{D5CDD505-2E9C-101B-9397-08002B2CF9AE}" pid="3" name="ContentTypeId">
    <vt:lpwstr>0x010100AC085CFC53BC46CEA2EADE194AD9D48200007338ECD9B4EF488631CD3B1DC79F37</vt:lpwstr>
  </property>
  <property fmtid="{D5CDD505-2E9C-101B-9397-08002B2CF9AE}" pid="4" name="CCMEventContext">
    <vt:lpwstr>c54a7430-ec71-4a33-b489-884fc08fabf6</vt:lpwstr>
  </property>
  <property fmtid="{D5CDD505-2E9C-101B-9397-08002B2CF9AE}" pid="5" name="CCMSystem">
    <vt:lpwstr> </vt:lpwstr>
  </property>
</Properties>
</file>